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B9" w:rsidRPr="00012092" w:rsidRDefault="004A3B7C" w:rsidP="004A3B7C">
      <w:pPr>
        <w:pStyle w:val="NoSpacing"/>
        <w:rPr>
          <w:b/>
          <w:sz w:val="40"/>
        </w:rPr>
      </w:pPr>
      <w:r>
        <w:rPr>
          <w:b/>
          <w:sz w:val="40"/>
        </w:rPr>
        <w:t xml:space="preserve">                               </w:t>
      </w:r>
      <w:r w:rsidR="00E511B9" w:rsidRPr="00ED53D9">
        <w:rPr>
          <w:b/>
          <w:color w:val="70AD47" w:themeColor="accent6"/>
          <w:sz w:val="40"/>
        </w:rPr>
        <w:t>Hire Request Form</w:t>
      </w:r>
      <w:r w:rsidR="00590E80" w:rsidRPr="00ED53D9">
        <w:rPr>
          <w:b/>
          <w:color w:val="70AD47" w:themeColor="accent6"/>
          <w:sz w:val="40"/>
        </w:rPr>
        <w:t xml:space="preserve"> 2025</w:t>
      </w:r>
      <w:r w:rsidR="009778A0" w:rsidRPr="00ED53D9">
        <w:rPr>
          <w:b/>
          <w:color w:val="70AD47" w:themeColor="accent6"/>
          <w:sz w:val="40"/>
        </w:rPr>
        <w:t xml:space="preserve"> v2</w:t>
      </w:r>
    </w:p>
    <w:p w:rsidR="000A3EC5" w:rsidRDefault="00E511B9" w:rsidP="004A3B7C">
      <w:pPr>
        <w:pStyle w:val="NoSpacing"/>
        <w:jc w:val="center"/>
      </w:pPr>
      <w:r>
        <w:t xml:space="preserve">Please return to </w:t>
      </w:r>
      <w:r w:rsidRPr="00ED53D9">
        <w:rPr>
          <w:b/>
        </w:rPr>
        <w:t>office@bedhamptoncommunity.org</w:t>
      </w:r>
      <w:r>
        <w:t xml:space="preserve"> or to the</w:t>
      </w:r>
      <w:r w:rsidR="00ED53D9">
        <w:t xml:space="preserve"> centre</w:t>
      </w:r>
      <w:r>
        <w:t xml:space="preserve"> office</w:t>
      </w:r>
    </w:p>
    <w:p w:rsidR="004A3B7C" w:rsidRPr="00A37349" w:rsidRDefault="004A3B7C" w:rsidP="004A3B7C">
      <w:pPr>
        <w:pStyle w:val="NoSpacing"/>
        <w:jc w:val="center"/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E511B9" w:rsidRPr="00CD55E8" w:rsidTr="009778A0">
        <w:tc>
          <w:tcPr>
            <w:tcW w:w="5529" w:type="dxa"/>
          </w:tcPr>
          <w:p w:rsidR="00E511B9" w:rsidRPr="00CD55E8" w:rsidRDefault="00E511B9" w:rsidP="00BD0D45">
            <w:pPr>
              <w:rPr>
                <w:sz w:val="28"/>
              </w:rPr>
            </w:pPr>
            <w:r w:rsidRPr="00CD55E8">
              <w:rPr>
                <w:sz w:val="28"/>
              </w:rPr>
              <w:t>Name:</w:t>
            </w:r>
          </w:p>
          <w:p w:rsidR="00E511B9" w:rsidRPr="00CD55E8" w:rsidRDefault="00E511B9" w:rsidP="00BD0D45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E511B9" w:rsidRPr="00CD55E8" w:rsidRDefault="00E511B9" w:rsidP="00BD0D45">
            <w:pPr>
              <w:rPr>
                <w:sz w:val="28"/>
              </w:rPr>
            </w:pPr>
            <w:r w:rsidRPr="00CD55E8">
              <w:rPr>
                <w:sz w:val="28"/>
              </w:rPr>
              <w:t>Contact number:</w:t>
            </w:r>
            <w:r>
              <w:rPr>
                <w:sz w:val="28"/>
              </w:rPr>
              <w:t xml:space="preserve"> </w:t>
            </w:r>
          </w:p>
        </w:tc>
      </w:tr>
      <w:tr w:rsidR="00E511B9" w:rsidRPr="00CD55E8" w:rsidTr="009778A0">
        <w:tc>
          <w:tcPr>
            <w:tcW w:w="5529" w:type="dxa"/>
          </w:tcPr>
          <w:p w:rsidR="00E511B9" w:rsidRPr="00CD55E8" w:rsidRDefault="00EC7E37" w:rsidP="00BD0D45">
            <w:pPr>
              <w:rPr>
                <w:sz w:val="28"/>
              </w:rPr>
            </w:pPr>
            <w:r>
              <w:rPr>
                <w:sz w:val="28"/>
              </w:rPr>
              <w:t xml:space="preserve">Full </w:t>
            </w:r>
            <w:r w:rsidR="00E511B9" w:rsidRPr="00CD55E8">
              <w:rPr>
                <w:sz w:val="28"/>
              </w:rPr>
              <w:t>Address:</w:t>
            </w:r>
          </w:p>
          <w:p w:rsidR="00E511B9" w:rsidRDefault="00E511B9" w:rsidP="00BD0D45">
            <w:pPr>
              <w:rPr>
                <w:sz w:val="28"/>
              </w:rPr>
            </w:pPr>
          </w:p>
          <w:p w:rsidR="000A3EC5" w:rsidRDefault="00590E80" w:rsidP="00BD0D45">
            <w:pPr>
              <w:rPr>
                <w:sz w:val="28"/>
              </w:rPr>
            </w:pPr>
            <w:r>
              <w:rPr>
                <w:sz w:val="28"/>
              </w:rPr>
              <w:t>Town:</w:t>
            </w:r>
          </w:p>
          <w:p w:rsidR="000A3EC5" w:rsidRPr="00CD55E8" w:rsidRDefault="000A3EC5" w:rsidP="00BD0D45">
            <w:pPr>
              <w:rPr>
                <w:sz w:val="28"/>
              </w:rPr>
            </w:pPr>
            <w:r>
              <w:rPr>
                <w:sz w:val="28"/>
              </w:rPr>
              <w:t>Postcode:</w:t>
            </w:r>
          </w:p>
        </w:tc>
        <w:tc>
          <w:tcPr>
            <w:tcW w:w="4819" w:type="dxa"/>
          </w:tcPr>
          <w:p w:rsidR="00E511B9" w:rsidRDefault="00E511B9" w:rsidP="00BD0D45">
            <w:pPr>
              <w:rPr>
                <w:sz w:val="28"/>
              </w:rPr>
            </w:pPr>
            <w:r w:rsidRPr="00CD55E8">
              <w:rPr>
                <w:sz w:val="28"/>
              </w:rPr>
              <w:t>Email:</w:t>
            </w:r>
          </w:p>
          <w:p w:rsidR="00E511B9" w:rsidRPr="00CD55E8" w:rsidRDefault="00E511B9" w:rsidP="00BD0D45">
            <w:pPr>
              <w:rPr>
                <w:sz w:val="28"/>
              </w:rPr>
            </w:pPr>
          </w:p>
        </w:tc>
      </w:tr>
    </w:tbl>
    <w:p w:rsidR="00ED53D9" w:rsidRDefault="00ED53D9" w:rsidP="00E511B9">
      <w:pPr>
        <w:rPr>
          <w:sz w:val="28"/>
        </w:rPr>
      </w:pPr>
    </w:p>
    <w:p w:rsidR="00E511B9" w:rsidRPr="00CD55E8" w:rsidRDefault="00E511B9" w:rsidP="00E511B9">
      <w:pPr>
        <w:rPr>
          <w:sz w:val="28"/>
        </w:rPr>
      </w:pPr>
      <w:r w:rsidRPr="00CD55E8">
        <w:rPr>
          <w:sz w:val="28"/>
        </w:rPr>
        <w:t>Is your booking request</w:t>
      </w:r>
      <w:r>
        <w:rPr>
          <w:sz w:val="28"/>
        </w:rPr>
        <w:t xml:space="preserve"> for</w:t>
      </w:r>
      <w:r w:rsidRPr="00CD55E8">
        <w:rPr>
          <w:sz w:val="28"/>
        </w:rPr>
        <w:t xml:space="preserve"> a: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425"/>
        <w:gridCol w:w="4962"/>
        <w:gridCol w:w="425"/>
      </w:tblGrid>
      <w:tr w:rsidR="00E511B9" w:rsidRPr="00CD55E8" w:rsidTr="009778A0">
        <w:tc>
          <w:tcPr>
            <w:tcW w:w="4253" w:type="dxa"/>
          </w:tcPr>
          <w:p w:rsidR="00E511B9" w:rsidRPr="00CD55E8" w:rsidRDefault="00E511B9" w:rsidP="00BD0D45">
            <w:pPr>
              <w:rPr>
                <w:sz w:val="28"/>
              </w:rPr>
            </w:pPr>
            <w:r w:rsidRPr="00CD55E8">
              <w:rPr>
                <w:sz w:val="28"/>
              </w:rPr>
              <w:t>Regular event</w:t>
            </w:r>
          </w:p>
        </w:tc>
        <w:tc>
          <w:tcPr>
            <w:tcW w:w="425" w:type="dxa"/>
          </w:tcPr>
          <w:p w:rsidR="00E511B9" w:rsidRPr="00CD55E8" w:rsidRDefault="00E511B9" w:rsidP="00BD0D45">
            <w:pPr>
              <w:rPr>
                <w:sz w:val="28"/>
              </w:rPr>
            </w:pPr>
          </w:p>
        </w:tc>
        <w:tc>
          <w:tcPr>
            <w:tcW w:w="4962" w:type="dxa"/>
          </w:tcPr>
          <w:p w:rsidR="00E511B9" w:rsidRPr="00CD55E8" w:rsidRDefault="009778A0" w:rsidP="00BD0D45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E511B9" w:rsidRPr="00CD55E8">
              <w:rPr>
                <w:sz w:val="28"/>
              </w:rPr>
              <w:t>One-off event</w:t>
            </w:r>
          </w:p>
        </w:tc>
        <w:tc>
          <w:tcPr>
            <w:tcW w:w="425" w:type="dxa"/>
          </w:tcPr>
          <w:p w:rsidR="00E511B9" w:rsidRPr="00CD55E8" w:rsidRDefault="00E511B9" w:rsidP="00BD0D45">
            <w:pPr>
              <w:rPr>
                <w:sz w:val="28"/>
              </w:rPr>
            </w:pPr>
          </w:p>
        </w:tc>
      </w:tr>
    </w:tbl>
    <w:p w:rsidR="00E511B9" w:rsidRPr="00CD55E8" w:rsidRDefault="00E511B9" w:rsidP="00E511B9">
      <w:pPr>
        <w:rPr>
          <w:sz w:val="28"/>
        </w:rPr>
      </w:pPr>
    </w:p>
    <w:p w:rsidR="00590E80" w:rsidRPr="00CD55E8" w:rsidRDefault="00590E80" w:rsidP="00590E80">
      <w:pPr>
        <w:spacing w:line="240" w:lineRule="auto"/>
        <w:rPr>
          <w:sz w:val="28"/>
        </w:rPr>
      </w:pPr>
      <w:r w:rsidRPr="00CD55E8">
        <w:rPr>
          <w:sz w:val="28"/>
        </w:rPr>
        <w:t>Reason for hire:</w:t>
      </w:r>
      <w:r>
        <w:rPr>
          <w:sz w:val="28"/>
        </w:rPr>
        <w:t xml:space="preserve"> _____________________________________________</w:t>
      </w:r>
    </w:p>
    <w:p w:rsidR="00590E80" w:rsidRDefault="00E511B9" w:rsidP="00E511B9">
      <w:pPr>
        <w:rPr>
          <w:sz w:val="28"/>
        </w:rPr>
      </w:pPr>
      <w:r w:rsidRPr="00CD55E8">
        <w:rPr>
          <w:sz w:val="28"/>
        </w:rPr>
        <w:t>Date(s) of requested booking:</w:t>
      </w:r>
      <w:r>
        <w:rPr>
          <w:sz w:val="28"/>
        </w:rPr>
        <w:t xml:space="preserve"> </w:t>
      </w:r>
      <w:r w:rsidR="004A3B7C">
        <w:rPr>
          <w:sz w:val="28"/>
        </w:rPr>
        <w:t xml:space="preserve">   </w:t>
      </w:r>
      <w:r w:rsidR="00590E80">
        <w:rPr>
          <w:sz w:val="28"/>
        </w:rPr>
        <w:t>____________________________________________</w:t>
      </w:r>
    </w:p>
    <w:p w:rsidR="00E511B9" w:rsidRDefault="00E511B9" w:rsidP="00632BE5">
      <w:pPr>
        <w:spacing w:after="0" w:line="240" w:lineRule="auto"/>
        <w:rPr>
          <w:sz w:val="28"/>
        </w:rPr>
      </w:pPr>
      <w:r w:rsidRPr="00CD55E8">
        <w:rPr>
          <w:sz w:val="28"/>
        </w:rPr>
        <w:t>Time(s) of requested booking:</w:t>
      </w:r>
      <w:r>
        <w:rPr>
          <w:sz w:val="28"/>
        </w:rPr>
        <w:t xml:space="preserve"> </w:t>
      </w:r>
      <w:r w:rsidR="00590E80">
        <w:rPr>
          <w:sz w:val="28"/>
        </w:rPr>
        <w:t>_____________________________________________</w:t>
      </w:r>
    </w:p>
    <w:p w:rsidR="00ED53D9" w:rsidRDefault="00ED53D9" w:rsidP="00632BE5">
      <w:pPr>
        <w:spacing w:after="0" w:line="240" w:lineRule="auto"/>
        <w:rPr>
          <w:sz w:val="16"/>
          <w:szCs w:val="16"/>
        </w:rPr>
      </w:pPr>
    </w:p>
    <w:p w:rsidR="004A3B7C" w:rsidRPr="00590E80" w:rsidRDefault="004A3B7C" w:rsidP="00632BE5">
      <w:pPr>
        <w:spacing w:after="0" w:line="240" w:lineRule="auto"/>
        <w:rPr>
          <w:b/>
        </w:rPr>
      </w:pPr>
      <w:r w:rsidRPr="00590E80">
        <w:rPr>
          <w:b/>
        </w:rPr>
        <w:t>(Please include setting up and clearing away time – we recommend at least 45</w:t>
      </w:r>
      <w:r w:rsidR="00632BE5" w:rsidRPr="00590E80">
        <w:rPr>
          <w:b/>
        </w:rPr>
        <w:t xml:space="preserve"> </w:t>
      </w:r>
      <w:r w:rsidRPr="00590E80">
        <w:rPr>
          <w:b/>
        </w:rPr>
        <w:t>minutes to 1 hour</w:t>
      </w:r>
      <w:r w:rsidR="00632BE5" w:rsidRPr="00590E80">
        <w:rPr>
          <w:b/>
        </w:rPr>
        <w:t xml:space="preserve"> either side of your event or 30 minutes for a children’s party</w:t>
      </w:r>
      <w:r w:rsidRPr="00590E80">
        <w:rPr>
          <w:b/>
        </w:rPr>
        <w:t xml:space="preserve">) </w:t>
      </w:r>
    </w:p>
    <w:p w:rsidR="00ED53D9" w:rsidRDefault="00ED53D9" w:rsidP="00E511B9">
      <w:pPr>
        <w:rPr>
          <w:sz w:val="16"/>
          <w:szCs w:val="16"/>
        </w:rPr>
      </w:pPr>
      <w:r w:rsidRPr="00ED53D9">
        <w:rPr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186690</wp:posOffset>
                </wp:positionV>
                <wp:extent cx="676275" cy="1404620"/>
                <wp:effectExtent l="0" t="0" r="28575" b="13970"/>
                <wp:wrapTight wrapText="bothSides">
                  <wp:wrapPolygon edited="0">
                    <wp:start x="0" y="0"/>
                    <wp:lineTo x="0" y="21316"/>
                    <wp:lineTo x="21904" y="21316"/>
                    <wp:lineTo x="2190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3D9" w:rsidRDefault="00ED53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5pt;margin-top:14.7pt;width:53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">
                <v:textbox style="mso-fit-shape-to-text:t">
                  <w:txbxContent>
                    <w:p w:rsidR="00ED53D9" w:rsidRDefault="00ED53D9"/>
                  </w:txbxContent>
                </v:textbox>
                <w10:wrap type="tight"/>
              </v:shape>
            </w:pict>
          </mc:Fallback>
        </mc:AlternateContent>
      </w:r>
    </w:p>
    <w:p w:rsidR="00E511B9" w:rsidRPr="00ED53D9" w:rsidRDefault="00E511B9" w:rsidP="00E511B9">
      <w:pPr>
        <w:rPr>
          <w:sz w:val="24"/>
        </w:rPr>
      </w:pPr>
      <w:r w:rsidRPr="00CD55E8">
        <w:rPr>
          <w:sz w:val="28"/>
        </w:rPr>
        <w:t>Maximum amount of people attending:</w:t>
      </w:r>
      <w:r>
        <w:rPr>
          <w:sz w:val="28"/>
        </w:rPr>
        <w:t xml:space="preserve"> </w:t>
      </w:r>
      <w:r w:rsidR="00ED53D9">
        <w:rPr>
          <w:sz w:val="28"/>
        </w:rPr>
        <w:t xml:space="preserve">                         </w:t>
      </w:r>
    </w:p>
    <w:p w:rsidR="00E511B9" w:rsidRPr="00CD55E8" w:rsidRDefault="00E511B9" w:rsidP="00E511B9">
      <w:pPr>
        <w:rPr>
          <w:sz w:val="28"/>
        </w:rPr>
      </w:pPr>
      <w:r w:rsidRPr="00CD55E8">
        <w:rPr>
          <w:sz w:val="28"/>
        </w:rPr>
        <w:t>Rooms requested to hire: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79"/>
        <w:gridCol w:w="4057"/>
        <w:gridCol w:w="443"/>
      </w:tblGrid>
      <w:tr w:rsidR="00E511B9" w:rsidRPr="00CD55E8" w:rsidTr="004A3B7C">
        <w:tc>
          <w:tcPr>
            <w:tcW w:w="4106" w:type="dxa"/>
          </w:tcPr>
          <w:p w:rsidR="00E511B9" w:rsidRPr="00CD55E8" w:rsidRDefault="00E511B9" w:rsidP="00BD0D45">
            <w:pPr>
              <w:rPr>
                <w:sz w:val="28"/>
              </w:rPr>
            </w:pPr>
            <w:r w:rsidRPr="00CD55E8">
              <w:rPr>
                <w:sz w:val="28"/>
              </w:rPr>
              <w:t>Main hall</w:t>
            </w:r>
          </w:p>
        </w:tc>
        <w:tc>
          <w:tcPr>
            <w:tcW w:w="479" w:type="dxa"/>
          </w:tcPr>
          <w:p w:rsidR="00E511B9" w:rsidRPr="00CD55E8" w:rsidRDefault="00E511B9" w:rsidP="00BD0D45">
            <w:pPr>
              <w:rPr>
                <w:sz w:val="28"/>
              </w:rPr>
            </w:pPr>
          </w:p>
        </w:tc>
        <w:tc>
          <w:tcPr>
            <w:tcW w:w="4057" w:type="dxa"/>
          </w:tcPr>
          <w:p w:rsidR="00E511B9" w:rsidRPr="00CD55E8" w:rsidRDefault="00E511B9" w:rsidP="00BD0D45">
            <w:pPr>
              <w:rPr>
                <w:sz w:val="28"/>
              </w:rPr>
            </w:pPr>
            <w:r w:rsidRPr="00CD55E8">
              <w:rPr>
                <w:sz w:val="28"/>
              </w:rPr>
              <w:t>Meeting Room</w:t>
            </w:r>
          </w:p>
        </w:tc>
        <w:tc>
          <w:tcPr>
            <w:tcW w:w="443" w:type="dxa"/>
          </w:tcPr>
          <w:p w:rsidR="00E511B9" w:rsidRPr="00CD55E8" w:rsidRDefault="00E511B9" w:rsidP="00BD0D45">
            <w:pPr>
              <w:rPr>
                <w:sz w:val="28"/>
              </w:rPr>
            </w:pPr>
          </w:p>
        </w:tc>
      </w:tr>
      <w:tr w:rsidR="00E511B9" w:rsidRPr="00CD55E8" w:rsidTr="004A3B7C">
        <w:tc>
          <w:tcPr>
            <w:tcW w:w="4106" w:type="dxa"/>
          </w:tcPr>
          <w:p w:rsidR="00E511B9" w:rsidRPr="00CD55E8" w:rsidRDefault="00E511B9" w:rsidP="00BD0D45">
            <w:pPr>
              <w:rPr>
                <w:sz w:val="28"/>
              </w:rPr>
            </w:pPr>
            <w:r w:rsidRPr="00CD55E8">
              <w:rPr>
                <w:sz w:val="28"/>
              </w:rPr>
              <w:t>Lounge</w:t>
            </w:r>
          </w:p>
        </w:tc>
        <w:tc>
          <w:tcPr>
            <w:tcW w:w="479" w:type="dxa"/>
          </w:tcPr>
          <w:p w:rsidR="00E511B9" w:rsidRPr="00CD55E8" w:rsidRDefault="00E511B9" w:rsidP="00BD0D45">
            <w:pPr>
              <w:rPr>
                <w:sz w:val="28"/>
              </w:rPr>
            </w:pPr>
          </w:p>
        </w:tc>
        <w:tc>
          <w:tcPr>
            <w:tcW w:w="4057" w:type="dxa"/>
          </w:tcPr>
          <w:p w:rsidR="00E511B9" w:rsidRPr="00CD55E8" w:rsidRDefault="00E511B9" w:rsidP="00BD0D45">
            <w:pPr>
              <w:rPr>
                <w:sz w:val="28"/>
              </w:rPr>
            </w:pPr>
            <w:r w:rsidRPr="00CD55E8">
              <w:rPr>
                <w:sz w:val="28"/>
              </w:rPr>
              <w:t>Exclusive Use of Centre</w:t>
            </w:r>
          </w:p>
        </w:tc>
        <w:tc>
          <w:tcPr>
            <w:tcW w:w="443" w:type="dxa"/>
          </w:tcPr>
          <w:p w:rsidR="00E511B9" w:rsidRPr="00CD55E8" w:rsidRDefault="00E511B9" w:rsidP="00BD0D45">
            <w:pPr>
              <w:rPr>
                <w:sz w:val="28"/>
              </w:rPr>
            </w:pPr>
          </w:p>
        </w:tc>
      </w:tr>
    </w:tbl>
    <w:p w:rsidR="004A3B7C" w:rsidRDefault="004A3B7C" w:rsidP="00E511B9">
      <w:pPr>
        <w:rPr>
          <w:sz w:val="28"/>
        </w:rPr>
      </w:pPr>
    </w:p>
    <w:p w:rsidR="00103622" w:rsidRDefault="00103622" w:rsidP="00E511B9">
      <w:pPr>
        <w:rPr>
          <w:sz w:val="28"/>
        </w:rPr>
      </w:pPr>
      <w:r>
        <w:rPr>
          <w:sz w:val="28"/>
        </w:rPr>
        <w:t>Any additional facilities</w:t>
      </w:r>
      <w:r w:rsidR="00632BE5">
        <w:rPr>
          <w:sz w:val="28"/>
        </w:rPr>
        <w:t xml:space="preserve"> or special requirements</w:t>
      </w:r>
      <w:r w:rsidR="00E511B9" w:rsidRPr="00CD55E8">
        <w:rPr>
          <w:sz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79"/>
        <w:gridCol w:w="4860"/>
        <w:gridCol w:w="540"/>
      </w:tblGrid>
      <w:tr w:rsidR="00590E80" w:rsidRPr="00CD55E8" w:rsidTr="00590E80">
        <w:tc>
          <w:tcPr>
            <w:tcW w:w="4106" w:type="dxa"/>
          </w:tcPr>
          <w:p w:rsidR="00590E80" w:rsidRPr="00CD55E8" w:rsidRDefault="00590E80" w:rsidP="00665549">
            <w:pPr>
              <w:rPr>
                <w:sz w:val="28"/>
              </w:rPr>
            </w:pPr>
            <w:r>
              <w:rPr>
                <w:sz w:val="28"/>
              </w:rPr>
              <w:t>Projector £15</w:t>
            </w:r>
          </w:p>
        </w:tc>
        <w:tc>
          <w:tcPr>
            <w:tcW w:w="479" w:type="dxa"/>
          </w:tcPr>
          <w:p w:rsidR="00590E80" w:rsidRPr="00CD55E8" w:rsidRDefault="00590E80" w:rsidP="00665549">
            <w:pPr>
              <w:rPr>
                <w:sz w:val="28"/>
              </w:rPr>
            </w:pPr>
          </w:p>
        </w:tc>
        <w:tc>
          <w:tcPr>
            <w:tcW w:w="4860" w:type="dxa"/>
          </w:tcPr>
          <w:p w:rsidR="00590E80" w:rsidRPr="00CD55E8" w:rsidRDefault="00590E80" w:rsidP="00665549">
            <w:pPr>
              <w:rPr>
                <w:sz w:val="28"/>
              </w:rPr>
            </w:pPr>
            <w:r>
              <w:rPr>
                <w:sz w:val="28"/>
              </w:rPr>
              <w:t>Portab</w:t>
            </w:r>
            <w:r w:rsidR="009778A0">
              <w:rPr>
                <w:sz w:val="28"/>
              </w:rPr>
              <w:t>le Sound Speaker (Bluetooth) £15</w:t>
            </w:r>
          </w:p>
        </w:tc>
        <w:tc>
          <w:tcPr>
            <w:tcW w:w="540" w:type="dxa"/>
          </w:tcPr>
          <w:p w:rsidR="00590E80" w:rsidRPr="00CD55E8" w:rsidRDefault="00590E80" w:rsidP="00665549">
            <w:pPr>
              <w:rPr>
                <w:sz w:val="28"/>
              </w:rPr>
            </w:pPr>
          </w:p>
        </w:tc>
      </w:tr>
      <w:tr w:rsidR="00590E80" w:rsidRPr="00CD55E8" w:rsidTr="00590E80">
        <w:tc>
          <w:tcPr>
            <w:tcW w:w="4106" w:type="dxa"/>
          </w:tcPr>
          <w:p w:rsidR="00590E80" w:rsidRPr="00CD55E8" w:rsidRDefault="009778A0" w:rsidP="00665549">
            <w:pPr>
              <w:rPr>
                <w:sz w:val="28"/>
              </w:rPr>
            </w:pPr>
            <w:r>
              <w:rPr>
                <w:sz w:val="28"/>
              </w:rPr>
              <w:t>Six burner hob and gas oven £20</w:t>
            </w:r>
          </w:p>
        </w:tc>
        <w:tc>
          <w:tcPr>
            <w:tcW w:w="479" w:type="dxa"/>
          </w:tcPr>
          <w:p w:rsidR="00590E80" w:rsidRPr="00CD55E8" w:rsidRDefault="00590E80" w:rsidP="00665549">
            <w:pPr>
              <w:rPr>
                <w:sz w:val="28"/>
              </w:rPr>
            </w:pPr>
          </w:p>
        </w:tc>
        <w:tc>
          <w:tcPr>
            <w:tcW w:w="4860" w:type="dxa"/>
          </w:tcPr>
          <w:p w:rsidR="00590E80" w:rsidRPr="00CD55E8" w:rsidRDefault="009778A0" w:rsidP="00665549">
            <w:pPr>
              <w:rPr>
                <w:sz w:val="28"/>
              </w:rPr>
            </w:pPr>
            <w:r>
              <w:rPr>
                <w:sz w:val="28"/>
              </w:rPr>
              <w:t>Main hall Sound System £20</w:t>
            </w:r>
          </w:p>
        </w:tc>
        <w:tc>
          <w:tcPr>
            <w:tcW w:w="540" w:type="dxa"/>
          </w:tcPr>
          <w:p w:rsidR="00590E80" w:rsidRPr="00CD55E8" w:rsidRDefault="00590E80" w:rsidP="00665549">
            <w:pPr>
              <w:rPr>
                <w:sz w:val="28"/>
              </w:rPr>
            </w:pPr>
          </w:p>
        </w:tc>
      </w:tr>
    </w:tbl>
    <w:p w:rsidR="00632BE5" w:rsidRPr="00BF4197" w:rsidRDefault="00BF4197" w:rsidP="00E511B9">
      <w:pPr>
        <w:rPr>
          <w:b/>
          <w:sz w:val="24"/>
        </w:rPr>
      </w:pPr>
      <w:r w:rsidRPr="00BF4197">
        <w:rPr>
          <w:b/>
          <w:sz w:val="24"/>
        </w:rPr>
        <w:t xml:space="preserve">(Please note </w:t>
      </w:r>
      <w:r>
        <w:rPr>
          <w:b/>
          <w:sz w:val="24"/>
        </w:rPr>
        <w:t>requests for additional facilities MUST be made prior to event</w:t>
      </w:r>
      <w:r w:rsidR="009778A0">
        <w:rPr>
          <w:b/>
          <w:sz w:val="24"/>
        </w:rPr>
        <w:t>.  Changes may result in additional admin charges</w:t>
      </w:r>
      <w:r>
        <w:rPr>
          <w:b/>
          <w:sz w:val="24"/>
        </w:rPr>
        <w:t>)</w:t>
      </w:r>
    </w:p>
    <w:p w:rsidR="00BF4197" w:rsidRDefault="00BF4197" w:rsidP="00632BE5">
      <w:pPr>
        <w:spacing w:after="0" w:line="240" w:lineRule="auto"/>
        <w:rPr>
          <w:sz w:val="28"/>
        </w:rPr>
      </w:pPr>
    </w:p>
    <w:p w:rsidR="00E511B9" w:rsidRDefault="00E511B9" w:rsidP="00632BE5">
      <w:pPr>
        <w:spacing w:after="0" w:line="240" w:lineRule="auto"/>
        <w:rPr>
          <w:sz w:val="28"/>
        </w:rPr>
      </w:pPr>
      <w:r w:rsidRPr="00CD55E8">
        <w:rPr>
          <w:sz w:val="28"/>
        </w:rPr>
        <w:t>Bar times requested: (start time)</w:t>
      </w:r>
      <w:r w:rsidR="00BF4197">
        <w:rPr>
          <w:sz w:val="28"/>
        </w:rPr>
        <w:t xml:space="preserve">    ___________    </w:t>
      </w:r>
      <w:proofErr w:type="gramStart"/>
      <w:r w:rsidRPr="00CD55E8">
        <w:rPr>
          <w:sz w:val="28"/>
        </w:rPr>
        <w:t xml:space="preserve">to </w:t>
      </w:r>
      <w:r w:rsidR="00BF4197">
        <w:rPr>
          <w:sz w:val="28"/>
        </w:rPr>
        <w:t xml:space="preserve"> _</w:t>
      </w:r>
      <w:proofErr w:type="gramEnd"/>
      <w:r w:rsidR="00BF4197">
        <w:rPr>
          <w:sz w:val="28"/>
        </w:rPr>
        <w:t>__________</w:t>
      </w:r>
      <w:r w:rsidR="00BF4197">
        <w:rPr>
          <w:sz w:val="28"/>
        </w:rPr>
        <w:tab/>
      </w:r>
      <w:r w:rsidR="00632BE5">
        <w:rPr>
          <w:sz w:val="28"/>
        </w:rPr>
        <w:t xml:space="preserve"> </w:t>
      </w:r>
      <w:r w:rsidRPr="00CD55E8">
        <w:rPr>
          <w:sz w:val="28"/>
        </w:rPr>
        <w:t>(finish time)</w:t>
      </w:r>
      <w:r w:rsidR="00632BE5">
        <w:rPr>
          <w:sz w:val="28"/>
        </w:rPr>
        <w:t xml:space="preserve">  </w:t>
      </w:r>
    </w:p>
    <w:p w:rsidR="00632BE5" w:rsidRPr="00632BE5" w:rsidRDefault="00632BE5" w:rsidP="00632BE5">
      <w:pPr>
        <w:spacing w:after="0" w:line="240" w:lineRule="auto"/>
        <w:rPr>
          <w:b/>
          <w:sz w:val="24"/>
        </w:rPr>
      </w:pPr>
      <w:r w:rsidRPr="00632BE5">
        <w:rPr>
          <w:b/>
          <w:sz w:val="24"/>
        </w:rPr>
        <w:t>(Please note the centre is locked at 11.30pm</w:t>
      </w:r>
      <w:r w:rsidR="00590E80">
        <w:rPr>
          <w:b/>
          <w:sz w:val="24"/>
        </w:rPr>
        <w:t>.  Allow at least 30mins to close bar</w:t>
      </w:r>
      <w:r w:rsidR="00ED53D9">
        <w:rPr>
          <w:b/>
          <w:sz w:val="24"/>
        </w:rPr>
        <w:t>, and at least one hour to clear up</w:t>
      </w:r>
      <w:r w:rsidR="00C24990">
        <w:rPr>
          <w:b/>
          <w:sz w:val="24"/>
        </w:rPr>
        <w:t xml:space="preserve"> after event</w:t>
      </w:r>
      <w:proofErr w:type="gramStart"/>
      <w:r w:rsidRPr="00632BE5">
        <w:rPr>
          <w:b/>
          <w:sz w:val="24"/>
        </w:rPr>
        <w:t>)</w:t>
      </w:r>
      <w:r w:rsidR="00ED53D9">
        <w:rPr>
          <w:b/>
          <w:sz w:val="24"/>
        </w:rPr>
        <w:t xml:space="preserve">  </w:t>
      </w:r>
      <w:r w:rsidR="009778A0">
        <w:rPr>
          <w:b/>
          <w:sz w:val="24"/>
        </w:rPr>
        <w:t>Alcohol</w:t>
      </w:r>
      <w:proofErr w:type="gramEnd"/>
      <w:r w:rsidR="009778A0">
        <w:rPr>
          <w:b/>
          <w:sz w:val="24"/>
        </w:rPr>
        <w:t xml:space="preserve"> </w:t>
      </w:r>
      <w:r w:rsidR="007B35C0">
        <w:rPr>
          <w:b/>
          <w:sz w:val="24"/>
          <w:u w:val="single"/>
        </w:rPr>
        <w:t>must</w:t>
      </w:r>
      <w:r w:rsidR="009778A0" w:rsidRPr="00ED53D9">
        <w:rPr>
          <w:b/>
          <w:sz w:val="24"/>
          <w:u w:val="single"/>
        </w:rPr>
        <w:t xml:space="preserve"> not</w:t>
      </w:r>
      <w:r w:rsidR="009778A0">
        <w:rPr>
          <w:b/>
          <w:sz w:val="24"/>
        </w:rPr>
        <w:t xml:space="preserve"> b</w:t>
      </w:r>
      <w:r w:rsidR="002D0458">
        <w:rPr>
          <w:b/>
          <w:sz w:val="24"/>
        </w:rPr>
        <w:t>e consumed unless it has been b</w:t>
      </w:r>
      <w:r w:rsidR="009778A0">
        <w:rPr>
          <w:b/>
          <w:sz w:val="24"/>
        </w:rPr>
        <w:t>ought from our bar.</w:t>
      </w:r>
      <w:bookmarkStart w:id="0" w:name="_GoBack"/>
      <w:bookmarkEnd w:id="0"/>
    </w:p>
    <w:p w:rsidR="00ED53D9" w:rsidRDefault="00ED53D9">
      <w:pPr>
        <w:rPr>
          <w:sz w:val="28"/>
        </w:rPr>
      </w:pPr>
    </w:p>
    <w:p w:rsidR="00ED53D9" w:rsidRDefault="000A3EC5">
      <w:pPr>
        <w:rPr>
          <w:sz w:val="28"/>
        </w:rPr>
      </w:pPr>
      <w:r w:rsidRPr="000A3EC5">
        <w:rPr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29210</wp:posOffset>
                </wp:positionV>
                <wp:extent cx="171450" cy="171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C5" w:rsidRDefault="000A3E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75pt;margin-top:2.3pt;width:13.5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">
                <v:textbox>
                  <w:txbxContent>
                    <w:p w:rsidR="000A3EC5" w:rsidRDefault="000A3EC5"/>
                  </w:txbxContent>
                </v:textbox>
                <w10:wrap type="square"/>
              </v:shape>
            </w:pict>
          </mc:Fallback>
        </mc:AlternateContent>
      </w:r>
      <w:r w:rsidR="00ED53D9">
        <w:rPr>
          <w:sz w:val="28"/>
        </w:rPr>
        <w:t>I</w:t>
      </w:r>
      <w:r w:rsidR="00103622">
        <w:rPr>
          <w:sz w:val="28"/>
        </w:rPr>
        <w:t xml:space="preserve"> have read and agree to the terms and conditions of hire</w:t>
      </w:r>
      <w:r w:rsidR="009778A0">
        <w:rPr>
          <w:sz w:val="28"/>
        </w:rPr>
        <w:t xml:space="preserve"> as stated on our website</w:t>
      </w:r>
      <w:r w:rsidR="00103622">
        <w:rPr>
          <w:sz w:val="28"/>
        </w:rPr>
        <w:t>.</w:t>
      </w:r>
      <w:r>
        <w:rPr>
          <w:sz w:val="28"/>
        </w:rPr>
        <w:t xml:space="preserve">  </w:t>
      </w:r>
      <w:r w:rsidR="00ED53D9" w:rsidRPr="00632BE5">
        <w:rPr>
          <w:b/>
          <w:sz w:val="24"/>
        </w:rPr>
        <w:t>(</w:t>
      </w:r>
      <w:r w:rsidR="00ED53D9">
        <w:rPr>
          <w:b/>
          <w:sz w:val="24"/>
        </w:rPr>
        <w:t xml:space="preserve">These include details of late departures </w:t>
      </w:r>
      <w:proofErr w:type="spellStart"/>
      <w:r w:rsidR="00ED53D9">
        <w:rPr>
          <w:b/>
          <w:sz w:val="24"/>
        </w:rPr>
        <w:t>etc</w:t>
      </w:r>
      <w:proofErr w:type="spellEnd"/>
      <w:r w:rsidR="00ED53D9">
        <w:rPr>
          <w:b/>
          <w:sz w:val="24"/>
        </w:rPr>
        <w:t>)</w:t>
      </w:r>
    </w:p>
    <w:p w:rsidR="00103622" w:rsidRPr="00103622" w:rsidRDefault="00E511B9">
      <w:pPr>
        <w:rPr>
          <w:sz w:val="28"/>
        </w:rPr>
      </w:pPr>
      <w:r w:rsidRPr="00CD55E8">
        <w:rPr>
          <w:sz w:val="28"/>
        </w:rPr>
        <w:t>Signature of Hirer</w:t>
      </w:r>
      <w:r w:rsidRPr="00CD55E8">
        <w:rPr>
          <w:sz w:val="28"/>
        </w:rPr>
        <w:tab/>
      </w:r>
      <w:r w:rsidR="00BF4197">
        <w:rPr>
          <w:sz w:val="28"/>
        </w:rPr>
        <w:t xml:space="preserve">___________________     </w:t>
      </w:r>
      <w:r w:rsidR="00632BE5">
        <w:rPr>
          <w:sz w:val="28"/>
        </w:rPr>
        <w:t xml:space="preserve"> </w:t>
      </w:r>
      <w:r w:rsidR="004A3B7C">
        <w:rPr>
          <w:sz w:val="28"/>
        </w:rPr>
        <w:t xml:space="preserve"> </w:t>
      </w:r>
      <w:proofErr w:type="gramStart"/>
      <w:r w:rsidRPr="00CD55E8">
        <w:rPr>
          <w:sz w:val="28"/>
        </w:rPr>
        <w:t>Date</w:t>
      </w:r>
      <w:r w:rsidR="00BF4197">
        <w:rPr>
          <w:sz w:val="28"/>
        </w:rPr>
        <w:t xml:space="preserve">  _</w:t>
      </w:r>
      <w:proofErr w:type="gramEnd"/>
      <w:r w:rsidR="00BF4197">
        <w:rPr>
          <w:sz w:val="28"/>
        </w:rPr>
        <w:t>_________________</w:t>
      </w:r>
    </w:p>
    <w:sectPr w:rsidR="00103622" w:rsidRPr="00103622" w:rsidSect="00590E80">
      <w:headerReference w:type="default" r:id="rId6"/>
      <w:pgSz w:w="11906" w:h="16838"/>
      <w:pgMar w:top="720" w:right="720" w:bottom="270" w:left="108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347" w:rsidRDefault="00C92347" w:rsidP="000E23E4">
      <w:pPr>
        <w:spacing w:after="0" w:line="240" w:lineRule="auto"/>
      </w:pPr>
      <w:r>
        <w:separator/>
      </w:r>
    </w:p>
  </w:endnote>
  <w:endnote w:type="continuationSeparator" w:id="0">
    <w:p w:rsidR="00C92347" w:rsidRDefault="00C92347" w:rsidP="000E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347" w:rsidRDefault="00C92347" w:rsidP="000E23E4">
      <w:pPr>
        <w:spacing w:after="0" w:line="240" w:lineRule="auto"/>
      </w:pPr>
      <w:r>
        <w:separator/>
      </w:r>
    </w:p>
  </w:footnote>
  <w:footnote w:type="continuationSeparator" w:id="0">
    <w:p w:rsidR="00C92347" w:rsidRDefault="00C92347" w:rsidP="000E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E4" w:rsidRPr="00590E80" w:rsidRDefault="00817A33" w:rsidP="000A3EC5">
    <w:pPr>
      <w:pStyle w:val="Header"/>
      <w:ind w:left="450" w:hanging="450"/>
      <w:jc w:val="both"/>
      <w:rPr>
        <w:b/>
        <w:sz w:val="20"/>
      </w:rPr>
    </w:pPr>
    <w:r w:rsidRPr="00590E80">
      <w:rPr>
        <w:noProof/>
        <w:sz w:val="20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5333365</wp:posOffset>
          </wp:positionH>
          <wp:positionV relativeFrom="paragraph">
            <wp:posOffset>-104775</wp:posOffset>
          </wp:positionV>
          <wp:extent cx="1171575" cy="1171575"/>
          <wp:effectExtent l="0" t="0" r="9525" b="9525"/>
          <wp:wrapTight wrapText="bothSides">
            <wp:wrapPolygon edited="0">
              <wp:start x="0" y="0"/>
              <wp:lineTo x="0" y="21424"/>
              <wp:lineTo x="21424" y="21424"/>
              <wp:lineTo x="214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C full colour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E23E4" w:rsidRPr="00590E80">
      <w:rPr>
        <w:b/>
        <w:sz w:val="20"/>
      </w:rPr>
      <w:t>Bedhampton</w:t>
    </w:r>
    <w:proofErr w:type="spellEnd"/>
    <w:r w:rsidR="000E23E4" w:rsidRPr="00590E80">
      <w:rPr>
        <w:b/>
        <w:sz w:val="20"/>
      </w:rPr>
      <w:t xml:space="preserve"> Community Centre CIO</w:t>
    </w:r>
  </w:p>
  <w:p w:rsidR="000E23E4" w:rsidRPr="00590E80" w:rsidRDefault="000E23E4" w:rsidP="000E23E4">
    <w:pPr>
      <w:pStyle w:val="Header"/>
      <w:jc w:val="both"/>
      <w:rPr>
        <w:sz w:val="20"/>
      </w:rPr>
    </w:pPr>
    <w:r w:rsidRPr="00590E80">
      <w:rPr>
        <w:sz w:val="20"/>
      </w:rPr>
      <w:t>Telephone: 023 9248 0654</w:t>
    </w:r>
  </w:p>
  <w:p w:rsidR="000E23E4" w:rsidRDefault="000E23E4" w:rsidP="000E23E4">
    <w:pPr>
      <w:pStyle w:val="Header"/>
      <w:jc w:val="both"/>
      <w:rPr>
        <w:sz w:val="20"/>
      </w:rPr>
    </w:pPr>
    <w:r w:rsidRPr="00590E80">
      <w:rPr>
        <w:sz w:val="20"/>
      </w:rPr>
      <w:t xml:space="preserve">Email: </w:t>
    </w:r>
    <w:hyperlink r:id="rId2" w:history="1">
      <w:r w:rsidR="00590E80" w:rsidRPr="002C1858">
        <w:rPr>
          <w:rStyle w:val="Hyperlink"/>
          <w:sz w:val="20"/>
        </w:rPr>
        <w:t>office@bedhamptoncommunity.org</w:t>
      </w:r>
    </w:hyperlink>
  </w:p>
  <w:p w:rsidR="00590E80" w:rsidRPr="00590E80" w:rsidRDefault="00590E80" w:rsidP="000E23E4">
    <w:pPr>
      <w:pStyle w:val="Header"/>
      <w:jc w:val="both"/>
      <w:rPr>
        <w:sz w:val="20"/>
      </w:rPr>
    </w:pPr>
    <w:r>
      <w:rPr>
        <w:sz w:val="20"/>
      </w:rPr>
      <w:t>www.bedhamptoncommunity.org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B9"/>
    <w:rsid w:val="000A3EC5"/>
    <w:rsid w:val="000E23E4"/>
    <w:rsid w:val="00103622"/>
    <w:rsid w:val="002D0458"/>
    <w:rsid w:val="003878EB"/>
    <w:rsid w:val="004A3B7C"/>
    <w:rsid w:val="004A3F5F"/>
    <w:rsid w:val="0051366D"/>
    <w:rsid w:val="00590E80"/>
    <w:rsid w:val="00632BE5"/>
    <w:rsid w:val="006E410E"/>
    <w:rsid w:val="00721563"/>
    <w:rsid w:val="00772DF5"/>
    <w:rsid w:val="007B35C0"/>
    <w:rsid w:val="007B52C7"/>
    <w:rsid w:val="00805EFB"/>
    <w:rsid w:val="00817A33"/>
    <w:rsid w:val="008F3404"/>
    <w:rsid w:val="009778A0"/>
    <w:rsid w:val="00BF4197"/>
    <w:rsid w:val="00C24990"/>
    <w:rsid w:val="00C24A7A"/>
    <w:rsid w:val="00C92347"/>
    <w:rsid w:val="00E511B9"/>
    <w:rsid w:val="00EC7E37"/>
    <w:rsid w:val="00ED2A7A"/>
    <w:rsid w:val="00ED53D9"/>
    <w:rsid w:val="00F45726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FD1D6-C79D-49A3-8DE9-0E92234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E4"/>
  </w:style>
  <w:style w:type="paragraph" w:styleId="Footer">
    <w:name w:val="footer"/>
    <w:basedOn w:val="Normal"/>
    <w:link w:val="FooterChar"/>
    <w:uiPriority w:val="99"/>
    <w:unhideWhenUsed/>
    <w:rsid w:val="000E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E4"/>
  </w:style>
  <w:style w:type="table" w:styleId="TableGrid">
    <w:name w:val="Table Grid"/>
    <w:basedOn w:val="TableNormal"/>
    <w:uiPriority w:val="39"/>
    <w:rsid w:val="00E51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11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bedhamptoncommunity.org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cuments\Custom%20Office%20Templates\Letterhead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with logo</Template>
  <TotalTime>17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Manager</cp:lastModifiedBy>
  <cp:revision>11</cp:revision>
  <dcterms:created xsi:type="dcterms:W3CDTF">2025-11-03T16:29:00Z</dcterms:created>
  <dcterms:modified xsi:type="dcterms:W3CDTF">2025-11-18T09:28:00Z</dcterms:modified>
</cp:coreProperties>
</file>